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D1B4" w14:textId="334B5F9A" w:rsidR="0078611C" w:rsidRDefault="0078611C" w:rsidP="00574FD1">
      <w:pPr>
        <w:jc w:val="left"/>
        <w:rPr>
          <w:szCs w:val="24"/>
        </w:rPr>
      </w:pPr>
      <w:r w:rsidRPr="00DC4232">
        <w:rPr>
          <w:rFonts w:hint="eastAsia"/>
          <w:szCs w:val="24"/>
        </w:rPr>
        <w:t>様式第</w:t>
      </w:r>
      <w:r w:rsidR="003914E9" w:rsidRPr="00DC4232">
        <w:rPr>
          <w:rFonts w:hint="eastAsia"/>
          <w:szCs w:val="24"/>
        </w:rPr>
        <w:t>６</w:t>
      </w:r>
      <w:r w:rsidRPr="00DC4232">
        <w:rPr>
          <w:rFonts w:hint="eastAsia"/>
          <w:szCs w:val="24"/>
        </w:rPr>
        <w:t>号</w:t>
      </w:r>
      <w:r w:rsidRPr="00DC4232">
        <w:rPr>
          <w:szCs w:val="24"/>
        </w:rPr>
        <w:t>(</w:t>
      </w:r>
      <w:r w:rsidRPr="00DC4232">
        <w:rPr>
          <w:rFonts w:hint="eastAsia"/>
          <w:szCs w:val="24"/>
        </w:rPr>
        <w:t>第</w:t>
      </w:r>
      <w:r w:rsidR="005F1E88" w:rsidRPr="00DC4232">
        <w:rPr>
          <w:rFonts w:hint="eastAsia"/>
          <w:szCs w:val="24"/>
        </w:rPr>
        <w:t>７</w:t>
      </w:r>
      <w:r w:rsidRPr="00DC4232">
        <w:rPr>
          <w:rFonts w:hint="eastAsia"/>
          <w:szCs w:val="24"/>
        </w:rPr>
        <w:t>条関係</w:t>
      </w:r>
      <w:r w:rsidRPr="00DC4232">
        <w:rPr>
          <w:szCs w:val="24"/>
        </w:rPr>
        <w:t>)</w:t>
      </w:r>
    </w:p>
    <w:p w14:paraId="6D9F550F" w14:textId="77777777" w:rsidR="009B316F" w:rsidRPr="00DC4232" w:rsidRDefault="009B316F" w:rsidP="00574FD1">
      <w:pPr>
        <w:jc w:val="left"/>
        <w:rPr>
          <w:szCs w:val="24"/>
        </w:rPr>
      </w:pPr>
    </w:p>
    <w:p w14:paraId="3106B12C" w14:textId="422A4CCB" w:rsidR="0078611C" w:rsidRPr="00DC4232" w:rsidRDefault="0058756A" w:rsidP="00E34CED">
      <w:pPr>
        <w:jc w:val="center"/>
        <w:rPr>
          <w:szCs w:val="24"/>
        </w:rPr>
      </w:pPr>
      <w:r w:rsidRPr="00DC4232">
        <w:rPr>
          <w:rFonts w:hint="eastAsia"/>
          <w:kern w:val="0"/>
          <w:szCs w:val="24"/>
        </w:rPr>
        <w:t>火薬類</w:t>
      </w:r>
      <w:r w:rsidR="00E34CED" w:rsidRPr="00DC4232">
        <w:rPr>
          <w:rFonts w:hint="eastAsia"/>
          <w:kern w:val="0"/>
          <w:szCs w:val="24"/>
        </w:rPr>
        <w:t>（煙火）</w:t>
      </w:r>
      <w:r w:rsidR="0078611C" w:rsidRPr="00DC4232">
        <w:rPr>
          <w:rFonts w:hint="eastAsia"/>
          <w:kern w:val="0"/>
          <w:szCs w:val="24"/>
        </w:rPr>
        <w:t>消費事故届</w:t>
      </w:r>
    </w:p>
    <w:p w14:paraId="0FA0E8AA" w14:textId="77777777" w:rsidR="009B316F" w:rsidRPr="00AA7B9A" w:rsidRDefault="009B316F" w:rsidP="009B316F"/>
    <w:p w14:paraId="2B0A7A41" w14:textId="77777777" w:rsidR="009B316F" w:rsidRPr="00AA7B9A" w:rsidRDefault="009B316F" w:rsidP="009B316F">
      <w:pPr>
        <w:jc w:val="right"/>
      </w:pPr>
      <w:r w:rsidRPr="00AA7B9A">
        <w:rPr>
          <w:rFonts w:hint="eastAsia"/>
        </w:rPr>
        <w:t>年　　月　　日</w:t>
      </w:r>
    </w:p>
    <w:p w14:paraId="4C00E7CE" w14:textId="77777777" w:rsidR="009B316F" w:rsidRPr="00AA7B9A" w:rsidRDefault="009B316F" w:rsidP="009B316F">
      <w:r w:rsidRPr="00AA7B9A">
        <w:rPr>
          <w:rFonts w:hint="eastAsia"/>
        </w:rPr>
        <w:t>（あて</w:t>
      </w:r>
      <w:r>
        <w:rPr>
          <w:rFonts w:hint="eastAsia"/>
        </w:rPr>
        <w:t>先</w:t>
      </w:r>
      <w:r w:rsidRPr="00AA7B9A">
        <w:rPr>
          <w:rFonts w:hint="eastAsia"/>
        </w:rPr>
        <w:t>）</w:t>
      </w:r>
    </w:p>
    <w:p w14:paraId="59C99BA8" w14:textId="77777777" w:rsidR="009B316F" w:rsidRPr="00AA7B9A" w:rsidRDefault="009B316F" w:rsidP="009B316F">
      <w:r>
        <w:rPr>
          <w:rFonts w:hint="eastAsia"/>
        </w:rPr>
        <w:t xml:space="preserve">　</w:t>
      </w:r>
      <w:r w:rsidRPr="00AA7B9A">
        <w:rPr>
          <w:rFonts w:hint="eastAsia"/>
        </w:rPr>
        <w:t>南魚沼市消防長</w:t>
      </w:r>
    </w:p>
    <w:p w14:paraId="2665635C" w14:textId="77777777" w:rsidR="009B316F" w:rsidRPr="00AA7B9A" w:rsidRDefault="009B316F" w:rsidP="009B316F"/>
    <w:p w14:paraId="27C68C81" w14:textId="4A274070" w:rsidR="009B316F" w:rsidRPr="009B316F" w:rsidRDefault="009B316F" w:rsidP="009B316F">
      <w:pPr>
        <w:jc w:val="right"/>
      </w:pPr>
      <w:r w:rsidRPr="009B316F">
        <w:rPr>
          <w:rFonts w:hint="eastAsia"/>
        </w:rPr>
        <w:t xml:space="preserve">住所　　　　　　　　　　　　</w:t>
      </w:r>
      <w:r>
        <w:rPr>
          <w:rFonts w:hint="eastAsia"/>
        </w:rPr>
        <w:t xml:space="preserve">　</w:t>
      </w:r>
    </w:p>
    <w:p w14:paraId="0708FB45" w14:textId="5EDFD82F" w:rsidR="009B316F" w:rsidRPr="009B316F" w:rsidRDefault="009B316F" w:rsidP="009B316F">
      <w:pPr>
        <w:jc w:val="right"/>
      </w:pPr>
      <w:r w:rsidRPr="009B316F"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　</w:t>
      </w:r>
    </w:p>
    <w:p w14:paraId="2DAEC3C5" w14:textId="249924A6" w:rsidR="009B316F" w:rsidRPr="009B316F" w:rsidRDefault="009B316F" w:rsidP="009B316F">
      <w:pPr>
        <w:rPr>
          <w:szCs w:val="24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200"/>
        <w:gridCol w:w="6117"/>
      </w:tblGrid>
      <w:tr w:rsidR="00A36397" w:rsidRPr="00DC4232" w14:paraId="32E96620" w14:textId="77777777" w:rsidTr="009B316F">
        <w:trPr>
          <w:trHeight w:val="691"/>
        </w:trPr>
        <w:tc>
          <w:tcPr>
            <w:tcW w:w="2625" w:type="dxa"/>
            <w:gridSpan w:val="2"/>
            <w:vAlign w:val="center"/>
          </w:tcPr>
          <w:p w14:paraId="133E5889" w14:textId="77777777" w:rsidR="00A36397" w:rsidRPr="00DC4232" w:rsidRDefault="00A36397" w:rsidP="00A36397">
            <w:pPr>
              <w:jc w:val="distribute"/>
              <w:rPr>
                <w:szCs w:val="24"/>
              </w:rPr>
            </w:pPr>
            <w:r w:rsidRPr="00DC4232">
              <w:rPr>
                <w:rFonts w:hint="eastAsia"/>
                <w:szCs w:val="24"/>
              </w:rPr>
              <w:t>事務所所在地</w:t>
            </w:r>
          </w:p>
        </w:tc>
        <w:tc>
          <w:tcPr>
            <w:tcW w:w="5886" w:type="dxa"/>
            <w:vAlign w:val="center"/>
          </w:tcPr>
          <w:p w14:paraId="59D747C6" w14:textId="3EB6A073" w:rsidR="00A36397" w:rsidRPr="00DC4232" w:rsidRDefault="00E66FB6" w:rsidP="00E66FB6">
            <w:pPr>
              <w:jc w:val="center"/>
              <w:rPr>
                <w:szCs w:val="24"/>
              </w:rPr>
            </w:pPr>
            <w:r w:rsidRPr="00DC4232">
              <w:rPr>
                <w:rFonts w:hint="eastAsia"/>
                <w:szCs w:val="24"/>
              </w:rPr>
              <w:t>ＴＥＬ</w:t>
            </w:r>
          </w:p>
        </w:tc>
      </w:tr>
      <w:tr w:rsidR="0078611C" w:rsidRPr="00DC4232" w14:paraId="162A013D" w14:textId="77777777" w:rsidTr="009B316F">
        <w:trPr>
          <w:trHeight w:val="600"/>
        </w:trPr>
        <w:tc>
          <w:tcPr>
            <w:tcW w:w="2625" w:type="dxa"/>
            <w:gridSpan w:val="2"/>
            <w:vAlign w:val="center"/>
          </w:tcPr>
          <w:p w14:paraId="3EFFA261" w14:textId="77777777" w:rsidR="0078611C" w:rsidRPr="00DC4232" w:rsidRDefault="0078611C">
            <w:pPr>
              <w:jc w:val="distribute"/>
              <w:rPr>
                <w:szCs w:val="24"/>
              </w:rPr>
            </w:pPr>
            <w:r w:rsidRPr="00DC4232">
              <w:rPr>
                <w:rFonts w:hint="eastAsia"/>
                <w:szCs w:val="24"/>
              </w:rPr>
              <w:t>職業</w:t>
            </w:r>
          </w:p>
        </w:tc>
        <w:tc>
          <w:tcPr>
            <w:tcW w:w="5886" w:type="dxa"/>
            <w:vAlign w:val="center"/>
          </w:tcPr>
          <w:p w14:paraId="70054B63" w14:textId="7F362115" w:rsidR="0078611C" w:rsidRPr="00DC4232" w:rsidRDefault="0078611C" w:rsidP="009B316F">
            <w:pPr>
              <w:rPr>
                <w:szCs w:val="24"/>
              </w:rPr>
            </w:pPr>
          </w:p>
        </w:tc>
      </w:tr>
      <w:tr w:rsidR="0078611C" w:rsidRPr="00DC4232" w14:paraId="1CF55166" w14:textId="77777777" w:rsidTr="009B316F">
        <w:trPr>
          <w:trHeight w:val="600"/>
        </w:trPr>
        <w:tc>
          <w:tcPr>
            <w:tcW w:w="2625" w:type="dxa"/>
            <w:gridSpan w:val="2"/>
            <w:vAlign w:val="center"/>
          </w:tcPr>
          <w:p w14:paraId="647E46C4" w14:textId="77777777" w:rsidR="0078611C" w:rsidRPr="00DC4232" w:rsidRDefault="0078611C">
            <w:pPr>
              <w:jc w:val="distribute"/>
              <w:rPr>
                <w:szCs w:val="24"/>
              </w:rPr>
            </w:pPr>
            <w:r w:rsidRPr="00DC4232">
              <w:rPr>
                <w:rFonts w:hint="eastAsia"/>
                <w:szCs w:val="24"/>
              </w:rPr>
              <w:t>発生日時</w:t>
            </w:r>
          </w:p>
        </w:tc>
        <w:tc>
          <w:tcPr>
            <w:tcW w:w="5886" w:type="dxa"/>
            <w:vAlign w:val="center"/>
          </w:tcPr>
          <w:p w14:paraId="5B6DC397" w14:textId="5AA02381" w:rsidR="0078611C" w:rsidRPr="00DC4232" w:rsidRDefault="0078611C" w:rsidP="009B316F">
            <w:pPr>
              <w:rPr>
                <w:szCs w:val="24"/>
              </w:rPr>
            </w:pPr>
          </w:p>
        </w:tc>
      </w:tr>
      <w:tr w:rsidR="0078611C" w:rsidRPr="00DC4232" w14:paraId="2F4FA344" w14:textId="77777777" w:rsidTr="009B316F">
        <w:trPr>
          <w:trHeight w:val="600"/>
        </w:trPr>
        <w:tc>
          <w:tcPr>
            <w:tcW w:w="2625" w:type="dxa"/>
            <w:gridSpan w:val="2"/>
            <w:vAlign w:val="center"/>
          </w:tcPr>
          <w:p w14:paraId="0A406BDB" w14:textId="77777777" w:rsidR="0078611C" w:rsidRPr="00DC4232" w:rsidRDefault="0078611C">
            <w:pPr>
              <w:jc w:val="distribute"/>
              <w:rPr>
                <w:szCs w:val="24"/>
              </w:rPr>
            </w:pPr>
            <w:r w:rsidRPr="00DC4232">
              <w:rPr>
                <w:rFonts w:hint="eastAsia"/>
                <w:szCs w:val="24"/>
              </w:rPr>
              <w:t>発生場所</w:t>
            </w:r>
          </w:p>
        </w:tc>
        <w:tc>
          <w:tcPr>
            <w:tcW w:w="5886" w:type="dxa"/>
            <w:vAlign w:val="center"/>
          </w:tcPr>
          <w:p w14:paraId="64767411" w14:textId="4C7EF5E3" w:rsidR="0078611C" w:rsidRPr="00DC4232" w:rsidRDefault="0078611C" w:rsidP="009B316F">
            <w:pPr>
              <w:rPr>
                <w:szCs w:val="24"/>
              </w:rPr>
            </w:pPr>
          </w:p>
        </w:tc>
      </w:tr>
      <w:tr w:rsidR="0078611C" w:rsidRPr="00DC4232" w14:paraId="2F4FA203" w14:textId="77777777" w:rsidTr="009B316F">
        <w:trPr>
          <w:trHeight w:val="600"/>
        </w:trPr>
        <w:tc>
          <w:tcPr>
            <w:tcW w:w="2625" w:type="dxa"/>
            <w:gridSpan w:val="2"/>
            <w:vAlign w:val="center"/>
          </w:tcPr>
          <w:p w14:paraId="1D37418B" w14:textId="77777777" w:rsidR="0078611C" w:rsidRPr="00DC4232" w:rsidRDefault="0078611C">
            <w:pPr>
              <w:jc w:val="distribute"/>
              <w:rPr>
                <w:szCs w:val="24"/>
              </w:rPr>
            </w:pPr>
            <w:r w:rsidRPr="00DC4232">
              <w:rPr>
                <w:rFonts w:hint="eastAsia"/>
                <w:szCs w:val="24"/>
              </w:rPr>
              <w:t>煙火の種類及び数量</w:t>
            </w:r>
          </w:p>
        </w:tc>
        <w:tc>
          <w:tcPr>
            <w:tcW w:w="5886" w:type="dxa"/>
            <w:vAlign w:val="center"/>
          </w:tcPr>
          <w:p w14:paraId="6BDA432A" w14:textId="3DABE021" w:rsidR="0078611C" w:rsidRPr="00DC4232" w:rsidRDefault="0078611C" w:rsidP="009B316F">
            <w:pPr>
              <w:rPr>
                <w:szCs w:val="24"/>
              </w:rPr>
            </w:pPr>
          </w:p>
        </w:tc>
      </w:tr>
      <w:tr w:rsidR="0078611C" w:rsidRPr="00DC4232" w14:paraId="3FFCAF06" w14:textId="77777777" w:rsidTr="009B316F">
        <w:trPr>
          <w:cantSplit/>
          <w:trHeight w:val="600"/>
        </w:trPr>
        <w:tc>
          <w:tcPr>
            <w:tcW w:w="1470" w:type="dxa"/>
            <w:vMerge w:val="restart"/>
            <w:vAlign w:val="center"/>
          </w:tcPr>
          <w:p w14:paraId="1D071B64" w14:textId="77777777" w:rsidR="0078611C" w:rsidRPr="00DC4232" w:rsidRDefault="0078611C">
            <w:pPr>
              <w:jc w:val="distribute"/>
              <w:rPr>
                <w:szCs w:val="24"/>
              </w:rPr>
            </w:pPr>
            <w:r w:rsidRPr="00DC4232">
              <w:rPr>
                <w:rFonts w:hint="eastAsia"/>
                <w:szCs w:val="24"/>
              </w:rPr>
              <w:t>被害の程度</w:t>
            </w:r>
          </w:p>
        </w:tc>
        <w:tc>
          <w:tcPr>
            <w:tcW w:w="1155" w:type="dxa"/>
            <w:vAlign w:val="center"/>
          </w:tcPr>
          <w:p w14:paraId="34B29E0D" w14:textId="77777777" w:rsidR="0078611C" w:rsidRPr="00DC4232" w:rsidRDefault="0078611C">
            <w:pPr>
              <w:jc w:val="distribute"/>
              <w:rPr>
                <w:szCs w:val="24"/>
              </w:rPr>
            </w:pPr>
            <w:r w:rsidRPr="00DC4232">
              <w:rPr>
                <w:rFonts w:hint="eastAsia"/>
                <w:szCs w:val="24"/>
              </w:rPr>
              <w:t>人的</w:t>
            </w:r>
          </w:p>
        </w:tc>
        <w:tc>
          <w:tcPr>
            <w:tcW w:w="5886" w:type="dxa"/>
            <w:vAlign w:val="center"/>
          </w:tcPr>
          <w:p w14:paraId="43662094" w14:textId="05C22397" w:rsidR="0078611C" w:rsidRPr="00DC4232" w:rsidRDefault="0078611C" w:rsidP="009B316F">
            <w:pPr>
              <w:rPr>
                <w:szCs w:val="24"/>
              </w:rPr>
            </w:pPr>
          </w:p>
        </w:tc>
      </w:tr>
      <w:tr w:rsidR="0078611C" w:rsidRPr="00DC4232" w14:paraId="5E1BCAC5" w14:textId="77777777" w:rsidTr="009B316F">
        <w:trPr>
          <w:cantSplit/>
          <w:trHeight w:val="600"/>
        </w:trPr>
        <w:tc>
          <w:tcPr>
            <w:tcW w:w="1470" w:type="dxa"/>
            <w:vMerge/>
            <w:vAlign w:val="center"/>
          </w:tcPr>
          <w:p w14:paraId="5BD34A2D" w14:textId="77777777" w:rsidR="0078611C" w:rsidRPr="00DC4232" w:rsidRDefault="0078611C">
            <w:pPr>
              <w:jc w:val="distribute"/>
              <w:rPr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53D187BF" w14:textId="77777777" w:rsidR="0078611C" w:rsidRPr="00DC4232" w:rsidRDefault="0078611C">
            <w:pPr>
              <w:jc w:val="distribute"/>
              <w:rPr>
                <w:szCs w:val="24"/>
              </w:rPr>
            </w:pPr>
            <w:r w:rsidRPr="00DC4232">
              <w:rPr>
                <w:rFonts w:hint="eastAsia"/>
                <w:szCs w:val="24"/>
              </w:rPr>
              <w:t>物的</w:t>
            </w:r>
          </w:p>
        </w:tc>
        <w:tc>
          <w:tcPr>
            <w:tcW w:w="5886" w:type="dxa"/>
            <w:vAlign w:val="center"/>
          </w:tcPr>
          <w:p w14:paraId="28519DB4" w14:textId="03DC03EB" w:rsidR="0078611C" w:rsidRPr="00DC4232" w:rsidRDefault="0078611C" w:rsidP="009B316F">
            <w:pPr>
              <w:rPr>
                <w:szCs w:val="24"/>
              </w:rPr>
            </w:pPr>
          </w:p>
        </w:tc>
      </w:tr>
      <w:tr w:rsidR="0078611C" w:rsidRPr="00DC4232" w14:paraId="38F2A182" w14:textId="77777777" w:rsidTr="009B316F">
        <w:trPr>
          <w:trHeight w:val="4230"/>
        </w:trPr>
        <w:tc>
          <w:tcPr>
            <w:tcW w:w="2625" w:type="dxa"/>
            <w:gridSpan w:val="2"/>
            <w:vAlign w:val="center"/>
          </w:tcPr>
          <w:p w14:paraId="6B3ED33C" w14:textId="2687112F" w:rsidR="0078611C" w:rsidRPr="00DC4232" w:rsidRDefault="0078611C" w:rsidP="009B316F">
            <w:pPr>
              <w:jc w:val="distribute"/>
              <w:rPr>
                <w:szCs w:val="24"/>
              </w:rPr>
            </w:pPr>
            <w:r w:rsidRPr="00DC4232">
              <w:rPr>
                <w:rFonts w:hint="eastAsia"/>
                <w:kern w:val="0"/>
                <w:szCs w:val="24"/>
              </w:rPr>
              <w:t>事故の</w:t>
            </w:r>
            <w:r w:rsidR="0058756A" w:rsidRPr="00DC4232">
              <w:rPr>
                <w:rFonts w:hint="eastAsia"/>
                <w:kern w:val="0"/>
                <w:szCs w:val="24"/>
              </w:rPr>
              <w:t>原因</w:t>
            </w:r>
            <w:r w:rsidR="00574FD1" w:rsidRPr="00DC4232">
              <w:rPr>
                <w:rFonts w:hint="eastAsia"/>
                <w:kern w:val="0"/>
                <w:szCs w:val="24"/>
              </w:rPr>
              <w:t>及び</w:t>
            </w:r>
            <w:r w:rsidRPr="00DC4232">
              <w:rPr>
                <w:rFonts w:hint="eastAsia"/>
                <w:kern w:val="0"/>
                <w:szCs w:val="24"/>
              </w:rPr>
              <w:t>概要</w:t>
            </w:r>
          </w:p>
        </w:tc>
        <w:tc>
          <w:tcPr>
            <w:tcW w:w="5886" w:type="dxa"/>
            <w:vAlign w:val="center"/>
          </w:tcPr>
          <w:p w14:paraId="643AA5AC" w14:textId="2A8EFA5B" w:rsidR="0078611C" w:rsidRPr="00DC4232" w:rsidRDefault="0078611C" w:rsidP="009B316F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14:paraId="4F2AD2E4" w14:textId="77777777" w:rsidR="0078611C" w:rsidRDefault="0078611C"/>
    <w:sectPr w:rsidR="0078611C" w:rsidSect="009B316F">
      <w:pgSz w:w="11906" w:h="16838" w:code="9"/>
      <w:pgMar w:top="1701" w:right="1418" w:bottom="1701" w:left="1701" w:header="284" w:footer="284" w:gutter="0"/>
      <w:cols w:space="425"/>
      <w:docGrid w:type="linesAndChars" w:linePitch="33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7385" w14:textId="77777777" w:rsidR="00C37CE8" w:rsidRDefault="00C37CE8" w:rsidP="00211790">
      <w:r>
        <w:separator/>
      </w:r>
    </w:p>
  </w:endnote>
  <w:endnote w:type="continuationSeparator" w:id="0">
    <w:p w14:paraId="5F09026D" w14:textId="77777777" w:rsidR="00C37CE8" w:rsidRDefault="00C37CE8" w:rsidP="0021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2010" w14:textId="77777777" w:rsidR="00C37CE8" w:rsidRDefault="00C37CE8" w:rsidP="00211790">
      <w:r>
        <w:separator/>
      </w:r>
    </w:p>
  </w:footnote>
  <w:footnote w:type="continuationSeparator" w:id="0">
    <w:p w14:paraId="03D9175A" w14:textId="77777777" w:rsidR="00C37CE8" w:rsidRDefault="00C37CE8" w:rsidP="0021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31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1C"/>
    <w:rsid w:val="00095658"/>
    <w:rsid w:val="00110AA6"/>
    <w:rsid w:val="001305D3"/>
    <w:rsid w:val="00211790"/>
    <w:rsid w:val="0026429E"/>
    <w:rsid w:val="00292EF4"/>
    <w:rsid w:val="002B559D"/>
    <w:rsid w:val="002C3220"/>
    <w:rsid w:val="003914E9"/>
    <w:rsid w:val="003A27BB"/>
    <w:rsid w:val="00522159"/>
    <w:rsid w:val="00574FD1"/>
    <w:rsid w:val="0058756A"/>
    <w:rsid w:val="005975C2"/>
    <w:rsid w:val="005F1E88"/>
    <w:rsid w:val="007243A0"/>
    <w:rsid w:val="0078611C"/>
    <w:rsid w:val="007F66D8"/>
    <w:rsid w:val="0086737A"/>
    <w:rsid w:val="00913B5C"/>
    <w:rsid w:val="00920736"/>
    <w:rsid w:val="009B137C"/>
    <w:rsid w:val="009B316F"/>
    <w:rsid w:val="00A32729"/>
    <w:rsid w:val="00A36397"/>
    <w:rsid w:val="00A77DF3"/>
    <w:rsid w:val="00A82068"/>
    <w:rsid w:val="00A87A39"/>
    <w:rsid w:val="00A92FED"/>
    <w:rsid w:val="00C37CE8"/>
    <w:rsid w:val="00D4261E"/>
    <w:rsid w:val="00D7093C"/>
    <w:rsid w:val="00DC4232"/>
    <w:rsid w:val="00E10D3F"/>
    <w:rsid w:val="00E30B63"/>
    <w:rsid w:val="00E34CED"/>
    <w:rsid w:val="00E66FB6"/>
    <w:rsid w:val="00E82D80"/>
    <w:rsid w:val="00F505CF"/>
    <w:rsid w:val="00FD73D3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B69F8"/>
  <w14:defaultImageDpi w14:val="0"/>
  <w15:docId w15:val="{38855804-DE20-4A27-97B2-EF5BBC7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6F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A87A39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A87A3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87A39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A87A39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A87A39"/>
    <w:rPr>
      <w:rFonts w:ascii="ＭＳ 明朝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A87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87A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</TotalTime>
  <Pages>1</Pages>
  <Words>89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江口　拓郎</cp:lastModifiedBy>
  <cp:revision>17</cp:revision>
  <cp:lastPrinted>2013-07-17T06:13:00Z</cp:lastPrinted>
  <dcterms:created xsi:type="dcterms:W3CDTF">2020-08-18T05:08:00Z</dcterms:created>
  <dcterms:modified xsi:type="dcterms:W3CDTF">2021-01-18T05:12:00Z</dcterms:modified>
</cp:coreProperties>
</file>